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D6" w:rsidRDefault="005577D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39370</wp:posOffset>
            </wp:positionV>
            <wp:extent cx="795020" cy="811530"/>
            <wp:effectExtent l="0" t="0" r="0" b="0"/>
            <wp:wrapThrough wrapText="bothSides">
              <wp:wrapPolygon edited="0">
                <wp:start x="8281" y="1521"/>
                <wp:lineTo x="4658" y="4056"/>
                <wp:lineTo x="1553" y="8113"/>
                <wp:lineTo x="2070" y="12676"/>
                <wp:lineTo x="6211" y="18254"/>
                <wp:lineTo x="7764" y="19268"/>
                <wp:lineTo x="13457" y="19268"/>
                <wp:lineTo x="15527" y="18254"/>
                <wp:lineTo x="20185" y="12676"/>
                <wp:lineTo x="20185" y="9127"/>
                <wp:lineTo x="16562" y="4056"/>
                <wp:lineTo x="13974" y="1521"/>
                <wp:lineTo x="8281" y="1521"/>
              </wp:wrapPolygon>
            </wp:wrapThrough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Pr="00575639" w:rsidRDefault="00E03C76" w:rsidP="00D90C13">
      <w:pPr>
        <w:ind w:right="-1"/>
        <w:jc w:val="center"/>
      </w:pP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58608F" w:rsidRDefault="00E03C76" w:rsidP="0058608F">
      <w:pPr>
        <w:jc w:val="both"/>
        <w:rPr>
          <w:b/>
          <w:sz w:val="24"/>
        </w:rPr>
      </w:pPr>
      <w:r w:rsidRPr="00E03C76">
        <w:rPr>
          <w:b/>
          <w:sz w:val="24"/>
        </w:rPr>
        <w:t xml:space="preserve">Avviso interno per il conferimento dell’incarico dirigenziale gestionale di direzione della </w:t>
      </w:r>
      <w:r>
        <w:rPr>
          <w:b/>
          <w:sz w:val="24"/>
        </w:rPr>
        <w:t>Unità operativa</w:t>
      </w:r>
      <w:r w:rsidRPr="00E03C76">
        <w:rPr>
          <w:b/>
          <w:sz w:val="24"/>
        </w:rPr>
        <w:t xml:space="preserve"> semplice a valenza dipartimentale </w:t>
      </w:r>
      <w:r w:rsidR="006F223F">
        <w:rPr>
          <w:b/>
          <w:sz w:val="24"/>
        </w:rPr>
        <w:t xml:space="preserve">Audiologia </w:t>
      </w:r>
      <w:r w:rsidRPr="00E03C76">
        <w:rPr>
          <w:b/>
          <w:sz w:val="24"/>
        </w:rPr>
        <w:t xml:space="preserve">del Presidio “G. Rodolico”, articolazione interna del Dipartimento ad Attività Integrata </w:t>
      </w:r>
      <w:r w:rsidR="0058608F" w:rsidRPr="0058608F">
        <w:rPr>
          <w:b/>
          <w:sz w:val="24"/>
        </w:rPr>
        <w:t>di Neuroscienze, Organi di senso e Apparato locomotore.</w:t>
      </w:r>
    </w:p>
    <w:p w:rsidR="0058608F" w:rsidRDefault="0058608F" w:rsidP="0058608F">
      <w:pPr>
        <w:jc w:val="both"/>
        <w:rPr>
          <w:b/>
          <w:sz w:val="24"/>
        </w:rPr>
      </w:pPr>
    </w:p>
    <w:p w:rsidR="00E35BB2" w:rsidRDefault="00E41702" w:rsidP="0058608F">
      <w:pPr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544F1F"/>
    <w:p w:rsidR="00E35BB2" w:rsidRPr="00E35BB2" w:rsidRDefault="00E35BB2" w:rsidP="00544F1F">
      <w:pPr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544F1F">
      <w:pPr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544F1F">
      <w:pPr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ab/>
      </w:r>
      <w:bookmarkStart w:id="0" w:name="_GoBack"/>
      <w:bookmarkEnd w:id="0"/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Il/La sottoscritto/a</w:t>
      </w:r>
      <w:r w:rsidR="00544F1F">
        <w:rPr>
          <w:sz w:val="22"/>
        </w:rPr>
        <w:t xml:space="preserve"> </w:t>
      </w:r>
      <w:r w:rsidRPr="00E35BB2">
        <w:rPr>
          <w:sz w:val="22"/>
        </w:rPr>
        <w:t>_________________________________________</w:t>
      </w:r>
      <w:r w:rsidR="00544F1F">
        <w:rPr>
          <w:sz w:val="22"/>
        </w:rPr>
        <w:t xml:space="preserve"> </w:t>
      </w:r>
      <w:r w:rsidRPr="00E35BB2">
        <w:rPr>
          <w:sz w:val="22"/>
        </w:rPr>
        <w:t>nato/a a</w:t>
      </w:r>
      <w:r w:rsidR="00544F1F">
        <w:rPr>
          <w:sz w:val="22"/>
        </w:rPr>
        <w:t xml:space="preserve"> </w:t>
      </w:r>
      <w:r w:rsidRPr="00E35BB2">
        <w:rPr>
          <w:sz w:val="22"/>
        </w:rPr>
        <w:t xml:space="preserve">________________________ il __________________, Dirigente in servizio presso____________________________________________,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Default="00E41702" w:rsidP="00544F1F">
      <w:pPr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544F1F">
      <w:pPr>
        <w:jc w:val="center"/>
        <w:rPr>
          <w:b/>
          <w:sz w:val="22"/>
        </w:rPr>
      </w:pPr>
    </w:p>
    <w:p w:rsidR="00E35BB2" w:rsidRDefault="00E41702" w:rsidP="00544F1F">
      <w:pPr>
        <w:jc w:val="both"/>
        <w:rPr>
          <w:sz w:val="22"/>
          <w:szCs w:val="22"/>
        </w:rPr>
      </w:pPr>
      <w:r>
        <w:rPr>
          <w:sz w:val="22"/>
        </w:rPr>
        <w:t>per il conferimento d</w:t>
      </w:r>
      <w:r w:rsidR="004F5160">
        <w:rPr>
          <w:sz w:val="22"/>
        </w:rPr>
        <w:t>ell’incarico dirigenziale</w:t>
      </w:r>
      <w:r w:rsidR="00E2381C" w:rsidRPr="00E2381C">
        <w:t xml:space="preserve"> </w:t>
      </w:r>
      <w:r w:rsidR="00E2381C" w:rsidRPr="00E2381C">
        <w:rPr>
          <w:sz w:val="22"/>
        </w:rPr>
        <w:t>gestionale di direzione della</w:t>
      </w:r>
      <w:r w:rsidR="004F5160">
        <w:rPr>
          <w:sz w:val="22"/>
        </w:rPr>
        <w:t xml:space="preserve"> </w:t>
      </w:r>
      <w:r w:rsidRPr="00E36E1D">
        <w:rPr>
          <w:b/>
          <w:sz w:val="22"/>
        </w:rPr>
        <w:t xml:space="preserve">Unità Operativa Semplice </w:t>
      </w:r>
      <w:r w:rsidR="00416322">
        <w:rPr>
          <w:b/>
          <w:sz w:val="22"/>
        </w:rPr>
        <w:t xml:space="preserve">a valenza </w:t>
      </w:r>
      <w:r w:rsidRPr="00E36E1D">
        <w:rPr>
          <w:b/>
          <w:sz w:val="22"/>
        </w:rPr>
        <w:t>Dipartimental</w:t>
      </w:r>
      <w:r w:rsidR="004F5160" w:rsidRPr="00E36E1D">
        <w:rPr>
          <w:b/>
          <w:sz w:val="22"/>
        </w:rPr>
        <w:t>e</w:t>
      </w:r>
      <w:r w:rsidR="003C7179" w:rsidRPr="00E36E1D">
        <w:rPr>
          <w:b/>
          <w:sz w:val="22"/>
        </w:rPr>
        <w:t xml:space="preserve"> </w:t>
      </w:r>
      <w:r w:rsidR="00887716">
        <w:rPr>
          <w:b/>
          <w:sz w:val="22"/>
          <w:szCs w:val="22"/>
        </w:rPr>
        <w:t>Audiologia</w:t>
      </w:r>
      <w:r w:rsidR="00937368" w:rsidRPr="00F80FBA">
        <w:rPr>
          <w:b/>
          <w:sz w:val="22"/>
          <w:szCs w:val="22"/>
        </w:rPr>
        <w:t xml:space="preserve"> </w:t>
      </w:r>
      <w:r w:rsidR="00937368" w:rsidRPr="00772A35">
        <w:rPr>
          <w:sz w:val="22"/>
          <w:szCs w:val="22"/>
        </w:rPr>
        <w:t>del Presidio “G. Rodolico”</w:t>
      </w:r>
      <w:r w:rsidR="00937368">
        <w:rPr>
          <w:b/>
          <w:sz w:val="22"/>
          <w:szCs w:val="22"/>
        </w:rPr>
        <w:t xml:space="preserve"> - </w:t>
      </w:r>
      <w:r w:rsidR="00544F1F" w:rsidRPr="00544F1F">
        <w:rPr>
          <w:sz w:val="22"/>
          <w:szCs w:val="22"/>
        </w:rPr>
        <w:t>Neuroscienze, Organi di senso e Apparato locomotore.</w:t>
      </w:r>
    </w:p>
    <w:p w:rsidR="00527E83" w:rsidRPr="00E35BB2" w:rsidRDefault="00527E83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E35BB2" w:rsidRPr="00E35BB2" w:rsidRDefault="00E41702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 xml:space="preserve">Di </w:t>
      </w:r>
      <w:r w:rsidR="00E35BB2" w:rsidRPr="00E35BB2">
        <w:rPr>
          <w:sz w:val="22"/>
        </w:rPr>
        <w:t>essere in servizio alla data di presentazione della domanda di partecipazione all’avviso presso questa Azienda AOUP,</w:t>
      </w:r>
      <w:r>
        <w:rPr>
          <w:sz w:val="22"/>
        </w:rPr>
        <w:t xml:space="preserve"> in qualità di </w:t>
      </w:r>
      <w:r w:rsidR="0064116B">
        <w:rPr>
          <w:sz w:val="22"/>
        </w:rPr>
        <w:t>D</w:t>
      </w:r>
      <w:r>
        <w:rPr>
          <w:sz w:val="22"/>
        </w:rPr>
        <w:t xml:space="preserve">irigente </w:t>
      </w:r>
      <w:r w:rsidR="002667D0">
        <w:rPr>
          <w:sz w:val="22"/>
        </w:rPr>
        <w:t>Medico</w:t>
      </w:r>
      <w:r>
        <w:rPr>
          <w:sz w:val="22"/>
        </w:rPr>
        <w:t>.</w:t>
      </w:r>
      <w:r w:rsidR="00E35BB2" w:rsidRPr="00E35BB2">
        <w:rPr>
          <w:sz w:val="22"/>
        </w:rPr>
        <w:t xml:space="preserve"> </w:t>
      </w:r>
    </w:p>
    <w:p w:rsidR="00E41702" w:rsidRPr="00937368" w:rsidRDefault="00E41702" w:rsidP="00544F1F">
      <w:pPr>
        <w:pStyle w:val="Paragrafoelenco"/>
        <w:numPr>
          <w:ilvl w:val="0"/>
          <w:numId w:val="47"/>
        </w:numPr>
        <w:jc w:val="both"/>
        <w:rPr>
          <w:sz w:val="22"/>
        </w:rPr>
      </w:pPr>
      <w:r>
        <w:rPr>
          <w:sz w:val="22"/>
        </w:rPr>
        <w:t xml:space="preserve">Di </w:t>
      </w:r>
      <w:r w:rsidRPr="007A3749">
        <w:rPr>
          <w:sz w:val="22"/>
        </w:rPr>
        <w:t xml:space="preserve">essere in possesso </w:t>
      </w:r>
      <w:r w:rsidR="005A5AFE">
        <w:rPr>
          <w:sz w:val="22"/>
        </w:rPr>
        <w:t xml:space="preserve">della specializzazione nella disciplina </w:t>
      </w:r>
      <w:r w:rsidR="00C31ACE">
        <w:rPr>
          <w:sz w:val="22"/>
        </w:rPr>
        <w:t>Audiologia e foniatria</w:t>
      </w:r>
      <w:r w:rsidR="00D323B8">
        <w:rPr>
          <w:sz w:val="22"/>
        </w:rPr>
        <w:t xml:space="preserve"> o discipline equipollenti o </w:t>
      </w:r>
      <w:r w:rsidR="00D323B8" w:rsidRPr="00D323B8">
        <w:rPr>
          <w:sz w:val="22"/>
        </w:rPr>
        <w:t>anzianità di servizio di almeno dieci anni nella disciplina</w:t>
      </w:r>
      <w:r w:rsidR="00D323B8">
        <w:rPr>
          <w:sz w:val="22"/>
        </w:rPr>
        <w:t>.</w:t>
      </w:r>
    </w:p>
    <w:p w:rsidR="00E41702" w:rsidRPr="00E41702" w:rsidRDefault="00E41702" w:rsidP="00544F1F">
      <w:pPr>
        <w:pStyle w:val="Paragrafoelenco"/>
        <w:numPr>
          <w:ilvl w:val="0"/>
          <w:numId w:val="47"/>
        </w:numPr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5 anni di servizio </w:t>
      </w:r>
      <w:r w:rsidRPr="00E41702">
        <w:rPr>
          <w:sz w:val="22"/>
        </w:rPr>
        <w:t xml:space="preserve">in qualità di Dirigente, anche a tempo determinato,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>con incarico dirigenziale o equivalente alle funzioni dirigenziali in ospedali o strutture pubbliche dei paesi dell’Unione Europea con o senza soluzione di continuità.</w:t>
      </w:r>
    </w:p>
    <w:p w:rsidR="00E35BB2" w:rsidRPr="00D323B8" w:rsidRDefault="007A6CE4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>oerenza tra titoli già in possesso del can</w:t>
      </w:r>
      <w:r w:rsidR="00D323B8">
        <w:rPr>
          <w:sz w:val="22"/>
        </w:rPr>
        <w:t>didato ed incarico da affidare.</w:t>
      </w:r>
    </w:p>
    <w:p w:rsidR="00E35BB2" w:rsidRPr="00B305DC" w:rsidRDefault="00E35BB2" w:rsidP="00544F1F">
      <w:pPr>
        <w:jc w:val="both"/>
        <w:rPr>
          <w:sz w:val="24"/>
          <w:szCs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D323B8" w:rsidRDefault="00E35BB2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 w:rsidRPr="00E35BB2">
        <w:rPr>
          <w:sz w:val="22"/>
        </w:rPr>
        <w:t xml:space="preserve">curriculum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D323B8">
        <w:rPr>
          <w:sz w:val="22"/>
        </w:rPr>
        <w:t>;</w:t>
      </w:r>
    </w:p>
    <w:p w:rsidR="00D323B8" w:rsidRPr="00E35BB2" w:rsidRDefault="009365B8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>
        <w:rPr>
          <w:sz w:val="22"/>
        </w:rPr>
        <w:t xml:space="preserve">eventuale </w:t>
      </w:r>
      <w:r w:rsidR="00D323B8">
        <w:rPr>
          <w:sz w:val="22"/>
        </w:rPr>
        <w:t xml:space="preserve">documentazione attestante la coerenza tra </w:t>
      </w:r>
      <w:r w:rsidR="00D323B8" w:rsidRPr="00D323B8">
        <w:rPr>
          <w:sz w:val="22"/>
        </w:rPr>
        <w:t>titoli già in possesso del candidato ed incarico da affidare</w:t>
      </w:r>
      <w:r w:rsidR="00D323B8">
        <w:rPr>
          <w:sz w:val="22"/>
        </w:rPr>
        <w:t xml:space="preserve"> per come definiti dal relativo avviso di selezione;</w:t>
      </w:r>
    </w:p>
    <w:p w:rsidR="00E35BB2" w:rsidRPr="00E35BB2" w:rsidRDefault="00D323B8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>
        <w:rPr>
          <w:sz w:val="22"/>
        </w:rPr>
        <w:t>d</w:t>
      </w:r>
      <w:r w:rsidR="00E41702">
        <w:rPr>
          <w:sz w:val="22"/>
        </w:rPr>
        <w:t>ocumento di riconoscimento.</w:t>
      </w:r>
    </w:p>
    <w:p w:rsidR="00E35BB2" w:rsidRDefault="00E35BB2" w:rsidP="00544F1F">
      <w:pPr>
        <w:jc w:val="both"/>
        <w:rPr>
          <w:sz w:val="24"/>
          <w:szCs w:val="22"/>
        </w:rPr>
      </w:pPr>
    </w:p>
    <w:p w:rsidR="00E35BB2" w:rsidRDefault="00E35BB2" w:rsidP="00544F1F">
      <w:pPr>
        <w:jc w:val="both"/>
        <w:rPr>
          <w:sz w:val="22"/>
        </w:rPr>
      </w:pPr>
    </w:p>
    <w:p w:rsidR="000E2AAD" w:rsidRPr="00E35BB2" w:rsidRDefault="000E2AAD" w:rsidP="00544F1F">
      <w:pPr>
        <w:jc w:val="both"/>
        <w:rPr>
          <w:sz w:val="22"/>
        </w:rPr>
      </w:pPr>
    </w:p>
    <w:p w:rsidR="006520D6" w:rsidRPr="00E35BB2" w:rsidRDefault="00E35BB2" w:rsidP="00544F1F">
      <w:pPr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2F7F72">
      <w:pgSz w:w="11906" w:h="16838"/>
      <w:pgMar w:top="284" w:right="1134" w:bottom="709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B0" w:rsidRDefault="00205DB0">
      <w:r>
        <w:separator/>
      </w:r>
    </w:p>
  </w:endnote>
  <w:endnote w:type="continuationSeparator" w:id="0">
    <w:p w:rsidR="00205DB0" w:rsidRDefault="0020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Courier New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B0" w:rsidRDefault="00205DB0">
      <w:r>
        <w:separator/>
      </w:r>
    </w:p>
  </w:footnote>
  <w:footnote w:type="continuationSeparator" w:id="0">
    <w:p w:rsidR="00205DB0" w:rsidRDefault="0020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1F8"/>
    <w:rsid w:val="00155E09"/>
    <w:rsid w:val="0015785D"/>
    <w:rsid w:val="00157AD0"/>
    <w:rsid w:val="00164090"/>
    <w:rsid w:val="0016691B"/>
    <w:rsid w:val="00170517"/>
    <w:rsid w:val="00172565"/>
    <w:rsid w:val="00176524"/>
    <w:rsid w:val="0018197B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203106"/>
    <w:rsid w:val="00203869"/>
    <w:rsid w:val="00204B7D"/>
    <w:rsid w:val="002051B6"/>
    <w:rsid w:val="00205DB0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667D0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E44"/>
    <w:rsid w:val="002F7F72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16322"/>
    <w:rsid w:val="00417380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27E83"/>
    <w:rsid w:val="00531627"/>
    <w:rsid w:val="005443C7"/>
    <w:rsid w:val="00544F1F"/>
    <w:rsid w:val="00547066"/>
    <w:rsid w:val="005507AE"/>
    <w:rsid w:val="00552EAB"/>
    <w:rsid w:val="00553396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608F"/>
    <w:rsid w:val="005878EA"/>
    <w:rsid w:val="00591EF7"/>
    <w:rsid w:val="005A2591"/>
    <w:rsid w:val="005A2AD6"/>
    <w:rsid w:val="005A4F77"/>
    <w:rsid w:val="005A55B6"/>
    <w:rsid w:val="005A5AFE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116B"/>
    <w:rsid w:val="00645269"/>
    <w:rsid w:val="006520D6"/>
    <w:rsid w:val="00654E07"/>
    <w:rsid w:val="00661CB3"/>
    <w:rsid w:val="00662A02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B3276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23F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87716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06D82"/>
    <w:rsid w:val="0091577E"/>
    <w:rsid w:val="009160E2"/>
    <w:rsid w:val="009164B0"/>
    <w:rsid w:val="009202DF"/>
    <w:rsid w:val="0092038B"/>
    <w:rsid w:val="00920F96"/>
    <w:rsid w:val="00922441"/>
    <w:rsid w:val="00925939"/>
    <w:rsid w:val="009279C3"/>
    <w:rsid w:val="00932EC6"/>
    <w:rsid w:val="009345D9"/>
    <w:rsid w:val="009365B8"/>
    <w:rsid w:val="00937368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835"/>
    <w:rsid w:val="009E4F6D"/>
    <w:rsid w:val="009E554C"/>
    <w:rsid w:val="009F001B"/>
    <w:rsid w:val="009F178E"/>
    <w:rsid w:val="009F2CD7"/>
    <w:rsid w:val="009F4FF5"/>
    <w:rsid w:val="00A013B5"/>
    <w:rsid w:val="00A049B4"/>
    <w:rsid w:val="00A055DE"/>
    <w:rsid w:val="00A10458"/>
    <w:rsid w:val="00A122E2"/>
    <w:rsid w:val="00A2077D"/>
    <w:rsid w:val="00A239CC"/>
    <w:rsid w:val="00A25775"/>
    <w:rsid w:val="00A33D71"/>
    <w:rsid w:val="00A340BA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5DC"/>
    <w:rsid w:val="00B30670"/>
    <w:rsid w:val="00B3312F"/>
    <w:rsid w:val="00B40EA5"/>
    <w:rsid w:val="00B42022"/>
    <w:rsid w:val="00B42164"/>
    <w:rsid w:val="00B5486F"/>
    <w:rsid w:val="00B578DB"/>
    <w:rsid w:val="00B63B3D"/>
    <w:rsid w:val="00B746AE"/>
    <w:rsid w:val="00B75232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156B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BF4849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1ACE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7041"/>
    <w:rsid w:val="00D1292F"/>
    <w:rsid w:val="00D2124C"/>
    <w:rsid w:val="00D2193E"/>
    <w:rsid w:val="00D243FA"/>
    <w:rsid w:val="00D25C2C"/>
    <w:rsid w:val="00D27721"/>
    <w:rsid w:val="00D3004D"/>
    <w:rsid w:val="00D316E3"/>
    <w:rsid w:val="00D323B8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4E4E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1C61"/>
    <w:rsid w:val="00DE3E2F"/>
    <w:rsid w:val="00DE5782"/>
    <w:rsid w:val="00DE6992"/>
    <w:rsid w:val="00DF14BC"/>
    <w:rsid w:val="00DF159E"/>
    <w:rsid w:val="00DF30FD"/>
    <w:rsid w:val="00E03C76"/>
    <w:rsid w:val="00E03FB1"/>
    <w:rsid w:val="00E101CE"/>
    <w:rsid w:val="00E10658"/>
    <w:rsid w:val="00E11AE3"/>
    <w:rsid w:val="00E145AE"/>
    <w:rsid w:val="00E16229"/>
    <w:rsid w:val="00E2381C"/>
    <w:rsid w:val="00E262C2"/>
    <w:rsid w:val="00E35BB2"/>
    <w:rsid w:val="00E36E1D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D47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6A3A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83B623"/>
  <w15:docId w15:val="{6AA9CE8E-AB2D-4CC6-BA47-404F721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2E36-9EBC-4B83-900F-CE2AB2D6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115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2635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Graziana Rita Costa</cp:lastModifiedBy>
  <cp:revision>37</cp:revision>
  <cp:lastPrinted>2024-03-07T11:53:00Z</cp:lastPrinted>
  <dcterms:created xsi:type="dcterms:W3CDTF">2021-11-22T17:14:00Z</dcterms:created>
  <dcterms:modified xsi:type="dcterms:W3CDTF">2024-03-15T11:17:00Z</dcterms:modified>
</cp:coreProperties>
</file>